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z w:val="32"/>
          <w:szCs w:val="32"/>
        </w:rPr>
        <w:id w:val="-678195288"/>
        <w:lock w:val="contentLocked"/>
        <w:placeholder>
          <w:docPart w:val="4B0D870D16AD48E5826089BD0390A59C"/>
        </w:placeholder>
        <w:group/>
      </w:sdtPr>
      <w:sdtEndPr>
        <w:rPr>
          <w:b w:val="0"/>
          <w:sz w:val="22"/>
          <w:szCs w:val="22"/>
        </w:rPr>
      </w:sdtEndPr>
      <w:sdtContent>
        <w:p w:rsidR="00761673" w:rsidRPr="007F5A31" w:rsidRDefault="00C11F2B" w:rsidP="007F5A31">
          <w:pPr>
            <w:spacing w:after="0"/>
            <w:jc w:val="center"/>
            <w:rPr>
              <w:b/>
              <w:sz w:val="32"/>
              <w:szCs w:val="32"/>
            </w:rPr>
          </w:pPr>
          <w:r w:rsidRPr="007F5A31">
            <w:rPr>
              <w:b/>
              <w:sz w:val="32"/>
              <w:szCs w:val="32"/>
            </w:rPr>
            <w:t>Weekly Warm up Vocabulary</w:t>
          </w:r>
        </w:p>
        <w:p w:rsidR="00263F9E" w:rsidRDefault="007F5A31" w:rsidP="00F5726A">
          <w:pPr>
            <w:spacing w:after="0" w:line="240" w:lineRule="auto"/>
            <w:rPr>
              <w:sz w:val="28"/>
              <w:szCs w:val="28"/>
            </w:rPr>
          </w:pPr>
          <w:r w:rsidRPr="007F5A31">
            <w:rPr>
              <w:sz w:val="28"/>
              <w:szCs w:val="28"/>
            </w:rPr>
            <w:t xml:space="preserve">Name:  </w:t>
          </w:r>
          <w:r w:rsidR="00263F9E">
            <w:rPr>
              <w:sz w:val="28"/>
              <w:szCs w:val="28"/>
            </w:rPr>
            <w:object w:dxaOrig="8850" w:dyaOrig="3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0" type="#_x0000_t75" style="width:442.55pt;height:24.95pt" o:ole="">
                <v:imagedata r:id="rId6" o:title=""/>
              </v:shape>
              <w:control r:id="rId7" w:name="TextBox6" w:shapeid="_x0000_i1050"/>
            </w:object>
          </w:r>
        </w:p>
        <w:p w:rsidR="007F5A31" w:rsidRPr="007F5A31" w:rsidRDefault="007F5A31" w:rsidP="007F5A31">
          <w:pPr>
            <w:spacing w:after="0"/>
            <w:rPr>
              <w:sz w:val="28"/>
              <w:szCs w:val="28"/>
            </w:rPr>
          </w:pPr>
          <w:r w:rsidRPr="007F5A31">
            <w:rPr>
              <w:sz w:val="28"/>
              <w:szCs w:val="28"/>
            </w:rPr>
            <w:t xml:space="preserve">Week of: </w:t>
          </w:r>
          <w:sdt>
            <w:sdtPr>
              <w:rPr>
                <w:sz w:val="28"/>
                <w:szCs w:val="28"/>
              </w:rPr>
              <w:id w:val="722101223"/>
              <w:placeholder>
                <w:docPart w:val="73D09A7E2D91493E8A62D146E41DF6CD"/>
              </w:placeholder>
              <w:date w:fullDate="2016-10-1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520578">
                <w:rPr>
                  <w:sz w:val="28"/>
                  <w:szCs w:val="28"/>
                </w:rPr>
                <w:t>10/12/2016</w:t>
              </w:r>
            </w:sdtContent>
          </w:sdt>
          <w:r w:rsidRPr="007F5A31">
            <w:rPr>
              <w:sz w:val="28"/>
              <w:szCs w:val="28"/>
            </w:rPr>
            <w:t xml:space="preserve"> </w:t>
          </w:r>
          <w:r w:rsidR="001D7EF6">
            <w:rPr>
              <w:sz w:val="28"/>
              <w:szCs w:val="28"/>
            </w:rPr>
            <w:t xml:space="preserve"> </w:t>
          </w:r>
          <w:r w:rsidRPr="007F5A31">
            <w:rPr>
              <w:sz w:val="28"/>
              <w:szCs w:val="28"/>
            </w:rPr>
            <w:t xml:space="preserve">to  </w:t>
          </w:r>
          <w:sdt>
            <w:sdtPr>
              <w:rPr>
                <w:sz w:val="28"/>
                <w:szCs w:val="28"/>
              </w:rPr>
              <w:id w:val="-1191991931"/>
              <w:placeholder>
                <w:docPart w:val="DDE763AE0CA745689C4D2AD1E7AC457E"/>
              </w:placeholder>
              <w:date w:fullDate="2016-10-05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520578">
                <w:rPr>
                  <w:sz w:val="28"/>
                  <w:szCs w:val="28"/>
                </w:rPr>
                <w:t>10/5/2016</w:t>
              </w:r>
            </w:sdtContent>
          </w:sdt>
        </w:p>
        <w:p w:rsidR="007F5A31" w:rsidRDefault="007F5A31" w:rsidP="007F5A31">
          <w:pPr>
            <w:spacing w:after="0"/>
          </w:pPr>
        </w:p>
        <w:p w:rsidR="007F5A31" w:rsidRPr="007F5A31" w:rsidRDefault="007F5A31" w:rsidP="007F5A31">
          <w:pPr>
            <w:spacing w:after="0"/>
            <w:rPr>
              <w:b/>
              <w:sz w:val="28"/>
              <w:szCs w:val="28"/>
            </w:rPr>
          </w:pPr>
          <w:r w:rsidRPr="007F5A31">
            <w:rPr>
              <w:b/>
              <w:sz w:val="28"/>
              <w:szCs w:val="28"/>
            </w:rPr>
            <w:t>Monday</w:t>
          </w:r>
        </w:p>
        <w:p w:rsidR="007F5A31" w:rsidRPr="007F5A31" w:rsidRDefault="007F5A31" w:rsidP="007F5A31">
          <w:pPr>
            <w:spacing w:after="0"/>
            <w:rPr>
              <w:b/>
              <w:sz w:val="28"/>
              <w:szCs w:val="28"/>
            </w:rPr>
          </w:pPr>
          <w:r>
            <w:object w:dxaOrig="8850" w:dyaOrig="360">
              <v:shape id="_x0000_i1056" type="#_x0000_t75" style="width:540.5pt;height:90.25pt" o:ole="" o:preferrelative="f">
                <v:imagedata r:id="rId8" o:title=""/>
                <o:lock v:ext="edit" aspectratio="f"/>
              </v:shape>
              <w:control r:id="rId9" w:name="TextBox1" w:shapeid="_x0000_i1056"/>
            </w:object>
          </w:r>
          <w:r w:rsidRPr="007F5A31">
            <w:rPr>
              <w:b/>
              <w:sz w:val="28"/>
              <w:szCs w:val="28"/>
            </w:rPr>
            <w:t>Tuesday</w:t>
          </w:r>
        </w:p>
        <w:p w:rsidR="007F5A31" w:rsidRPr="007F5A31" w:rsidRDefault="007F5A31" w:rsidP="007F5A31">
          <w:pPr>
            <w:spacing w:after="0"/>
            <w:rPr>
              <w:b/>
              <w:sz w:val="28"/>
              <w:szCs w:val="28"/>
            </w:rPr>
          </w:pPr>
          <w:r>
            <w:object w:dxaOrig="8850" w:dyaOrig="360">
              <v:shape id="_x0000_i1057" type="#_x0000_t75" style="width:540.5pt;height:90.25pt" o:ole="" o:preferrelative="f">
                <v:imagedata r:id="rId8" o:title=""/>
                <o:lock v:ext="edit" aspectratio="f"/>
              </v:shape>
              <w:control r:id="rId10" w:name="TextBox2" w:shapeid="_x0000_i1057"/>
            </w:object>
          </w:r>
          <w:r w:rsidRPr="007F5A31">
            <w:rPr>
              <w:b/>
              <w:sz w:val="28"/>
              <w:szCs w:val="28"/>
            </w:rPr>
            <w:t>Wednesday</w:t>
          </w:r>
        </w:p>
        <w:p w:rsidR="007F5A31" w:rsidRPr="007F5A31" w:rsidRDefault="007F5A31" w:rsidP="007F5A31">
          <w:pPr>
            <w:spacing w:after="0"/>
            <w:rPr>
              <w:b/>
              <w:sz w:val="28"/>
              <w:szCs w:val="28"/>
            </w:rPr>
          </w:pPr>
          <w:r>
            <w:object w:dxaOrig="8850" w:dyaOrig="360">
              <v:shape id="_x0000_i1058" type="#_x0000_t75" style="width:540.5pt;height:90.25pt" o:ole="" o:preferrelative="f">
                <v:imagedata r:id="rId8" o:title=""/>
                <o:lock v:ext="edit" aspectratio="f"/>
              </v:shape>
              <w:control r:id="rId11" w:name="TextBox3" w:shapeid="_x0000_i1058"/>
            </w:object>
          </w:r>
          <w:r w:rsidRPr="007F5A31">
            <w:rPr>
              <w:b/>
              <w:sz w:val="28"/>
              <w:szCs w:val="28"/>
            </w:rPr>
            <w:t>Thursday</w:t>
          </w:r>
        </w:p>
        <w:p w:rsidR="007F5A31" w:rsidRDefault="007F5A31" w:rsidP="007F5A31">
          <w:pPr>
            <w:spacing w:after="0"/>
          </w:pPr>
          <w:r>
            <w:object w:dxaOrig="8850" w:dyaOrig="360">
              <v:shape id="_x0000_i1059" type="#_x0000_t75" style="width:540.5pt;height:90.25pt" o:ole="" o:preferrelative="f">
                <v:imagedata r:id="rId8" o:title=""/>
                <o:lock v:ext="edit" aspectratio="f"/>
              </v:shape>
              <w:control r:id="rId12" w:name="TextBox4" w:shapeid="_x0000_i1059"/>
            </w:object>
          </w:r>
          <w:r w:rsidRPr="007F5A31">
            <w:rPr>
              <w:b/>
              <w:sz w:val="28"/>
              <w:szCs w:val="28"/>
            </w:rPr>
            <w:t>Friday</w:t>
          </w:r>
          <w:bookmarkStart w:id="0" w:name="_GoBack"/>
          <w:r>
            <w:object w:dxaOrig="8850" w:dyaOrig="360">
              <v:shape id="_x0000_i1060" type="#_x0000_t75" style="width:540.5pt;height:90.25pt" o:ole="" o:preferrelative="f">
                <v:imagedata r:id="rId8" o:title=""/>
                <o:lock v:ext="edit" aspectratio="f"/>
              </v:shape>
              <w:control r:id="rId13" w:name="TextBox5" w:shapeid="_x0000_i1060"/>
            </w:object>
          </w:r>
        </w:p>
        <w:bookmarkEnd w:id="0" w:displacedByCustomXml="next"/>
      </w:sdtContent>
    </w:sdt>
    <w:sectPr w:rsidR="007F5A31" w:rsidSect="00C11F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23"/>
    <w:rsid w:val="00070310"/>
    <w:rsid w:val="001D7EF6"/>
    <w:rsid w:val="00263F9E"/>
    <w:rsid w:val="00337DC6"/>
    <w:rsid w:val="00520578"/>
    <w:rsid w:val="006E6D90"/>
    <w:rsid w:val="00761673"/>
    <w:rsid w:val="007F5A31"/>
    <w:rsid w:val="008D1D23"/>
    <w:rsid w:val="00B31C2F"/>
    <w:rsid w:val="00C11F2B"/>
    <w:rsid w:val="00F5726A"/>
    <w:rsid w:val="00F8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A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A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ternp.AD.000\Desktop\Weekly%20Warm%20up%20Vocabulary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0D870D16AD48E5826089BD0390A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71911-F067-44C6-B5B1-CC07BCDF3C4D}"/>
      </w:docPartPr>
      <w:docPartBody>
        <w:p w:rsidR="006C3369" w:rsidRDefault="006C3369">
          <w:pPr>
            <w:pStyle w:val="4B0D870D16AD48E5826089BD0390A59C"/>
          </w:pPr>
          <w:r w:rsidRPr="00B15B95">
            <w:rPr>
              <w:rStyle w:val="PlaceholderText"/>
            </w:rPr>
            <w:t>Click here to enter text.</w:t>
          </w:r>
        </w:p>
      </w:docPartBody>
    </w:docPart>
    <w:docPart>
      <w:docPartPr>
        <w:name w:val="73D09A7E2D91493E8A62D146E41DF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218DF-7B68-4BD6-977C-44B0F45695E5}"/>
      </w:docPartPr>
      <w:docPartBody>
        <w:p w:rsidR="006C3369" w:rsidRDefault="006C3369">
          <w:pPr>
            <w:pStyle w:val="73D09A7E2D91493E8A62D146E41DF6CD"/>
          </w:pPr>
          <w:r w:rsidRPr="007F5A31">
            <w:rPr>
              <w:rStyle w:val="PlaceholderText"/>
              <w:sz w:val="28"/>
              <w:szCs w:val="28"/>
            </w:rPr>
            <w:t>Click here to enter a date.</w:t>
          </w:r>
        </w:p>
      </w:docPartBody>
    </w:docPart>
    <w:docPart>
      <w:docPartPr>
        <w:name w:val="DDE763AE0CA745689C4D2AD1E7AC4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AD32F-13A4-4C90-BD61-831FA6A10389}"/>
      </w:docPartPr>
      <w:docPartBody>
        <w:p w:rsidR="006C3369" w:rsidRDefault="006C3369">
          <w:pPr>
            <w:pStyle w:val="DDE763AE0CA745689C4D2AD1E7AC457E"/>
          </w:pPr>
          <w:r w:rsidRPr="007F5A31">
            <w:rPr>
              <w:rStyle w:val="PlaceholderText"/>
              <w:sz w:val="28"/>
              <w:szCs w:val="28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69"/>
    <w:rsid w:val="006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0D870D16AD48E5826089BD0390A59C">
    <w:name w:val="4B0D870D16AD48E5826089BD0390A59C"/>
  </w:style>
  <w:style w:type="paragraph" w:customStyle="1" w:styleId="73D09A7E2D91493E8A62D146E41DF6CD">
    <w:name w:val="73D09A7E2D91493E8A62D146E41DF6CD"/>
  </w:style>
  <w:style w:type="paragraph" w:customStyle="1" w:styleId="DDE763AE0CA745689C4D2AD1E7AC457E">
    <w:name w:val="DDE763AE0CA745689C4D2AD1E7AC45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0D870D16AD48E5826089BD0390A59C">
    <w:name w:val="4B0D870D16AD48E5826089BD0390A59C"/>
  </w:style>
  <w:style w:type="paragraph" w:customStyle="1" w:styleId="73D09A7E2D91493E8A62D146E41DF6CD">
    <w:name w:val="73D09A7E2D91493E8A62D146E41DF6CD"/>
  </w:style>
  <w:style w:type="paragraph" w:customStyle="1" w:styleId="DDE763AE0CA745689C4D2AD1E7AC457E">
    <w:name w:val="DDE763AE0CA745689C4D2AD1E7AC4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0D625-D385-4B05-A9B8-12674A72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Warm up Vocabulary.dotx</Template>
  <TotalTime>72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 School District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3</cp:revision>
  <dcterms:created xsi:type="dcterms:W3CDTF">2016-09-28T16:53:00Z</dcterms:created>
  <dcterms:modified xsi:type="dcterms:W3CDTF">2016-09-28T18:06:00Z</dcterms:modified>
</cp:coreProperties>
</file>